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11" w:rsidRPr="001A40CB" w:rsidRDefault="00B87BC7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page">
                  <wp:posOffset>1223889</wp:posOffset>
                </wp:positionH>
                <wp:positionV relativeFrom="page">
                  <wp:posOffset>520505</wp:posOffset>
                </wp:positionV>
                <wp:extent cx="5553075" cy="1156286"/>
                <wp:effectExtent l="0" t="0" r="9525" b="635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1156286"/>
                          <a:chOff x="1748" y="1080"/>
                          <a:chExt cx="8745" cy="1544"/>
                        </a:xfrm>
                      </wpg:grpSpPr>
                      <wps:wsp>
                        <wps:cNvPr id="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748" y="1080"/>
                            <a:ext cx="8745" cy="1544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C9900">
                                    <a:alpha val="63921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39" y="1187"/>
                            <a:ext cx="8564" cy="1339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64999"/>
                            </a:schemeClr>
                          </a:solidFill>
                          <a:ln w="9525" cap="rnd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2CFA" w:rsidRDefault="00732CFA" w:rsidP="00B87BC7">
                              <w:pPr>
                                <w:pStyle w:val="Title1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45323" cy="425048"/>
                                    <wp:effectExtent l="0" t="0" r="762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llawos &amp; Company Logo 10.jp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54093" cy="42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05B97" w:rsidRPr="00B87BC7" w:rsidRDefault="00305B97" w:rsidP="00B87BC7">
                              <w:pPr>
                                <w:pStyle w:val="Title1"/>
                              </w:pPr>
                              <w:r w:rsidRPr="00B87BC7">
                                <w:t>TO DO LIST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6.35pt;margin-top:41pt;width:437.25pt;height:91.05pt;z-index:251666944;mso-position-horizontal-relative:page;mso-position-vertical-relative:page" coordorigin="1748,1080" coordsize="8745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" o:allowincell="f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13" o:spid="_x0000_s1027" type="#_x0000_t186" style="position:absolute;left:1748;top:1080;width:8745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Gn8IA&#10;AADaAAAADwAAAGRycy9kb3ducmV2LnhtbESPT4vCMBTE7wt+h/CEvdnUXfBPNYrICrtHqwjens2z&#10;rTYvpYla/fRGEPY4zMxvmOm8NZW4UuNKywr6UQyCOLO65FzBdrPqjUA4j6yxskwK7uRgPut8TDHR&#10;9sZruqY+FwHCLkEFhfd1IqXLCjLoIlsTB+9oG4M+yCaXusFbgJtKfsXxQBosOSwUWNOyoOycXoyC&#10;/KeO/x6ne8Yt7dLx4nzw+++DUp/ddjEB4an1/+F3+1crGMLrSr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kafwgAAANoAAAAPAAAAAAAAAAAAAAAAAJgCAABkcnMvZG93&#10;bnJldi54bWxQSwUGAAAAAAQABAD1AAAAhwMAAAAA&#10;" filled="t" fillcolor="#6b6149 [3209]" stroked="f" strokecolor="#c90">
                  <v:fill opacity="26214f"/>
                  <v:stroke opacity="41891f"/>
                </v:shape>
                <v:shape id="AutoShape 7" o:spid="_x0000_s1028" type="#_x0000_t186" style="position:absolute;left:1839;top:1187;width:8564;height:133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NT4cMA&#10;AADaAAAADwAAAGRycy9kb3ducmV2LnhtbERPTWvCQBC9F/wPywhepG4s2IY0G5FCi0qV1vTS25Cd&#10;JsHsbMiuSfz37kHo8fG+0/VoGtFT52rLCpaLCARxYXXNpYKf/P0xBuE8ssbGMim4koN1NnlIMdF2&#10;4G/qT74UIYRdggoq79tESldUZNAtbEscuD/bGfQBdqXUHQ4h3DTyKYqepcGaQ0OFLb1VVJxPF6Pg&#10;9/Ay8Nfqo9/vxnyVb49xOV9+KjWbjptXEJ5G/y++u7daQdgaroQb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NT4cMAAADaAAAADwAAAAAAAAAAAAAAAACYAgAAZHJzL2Rv&#10;d25yZXYueG1sUEsFBgAAAAAEAAQA9QAAAIgDAAAAAA==&#10;" filled="t" fillcolor="white [3212]" strokecolor="#333">
                  <v:fill opacity="42662f"/>
                  <v:stroke dashstyle="1 1" endcap="round"/>
                  <v:textbox inset="0,0,0,0">
                    <w:txbxContent>
                      <w:p w:rsidR="00732CFA" w:rsidRDefault="00732CFA" w:rsidP="00B87BC7">
                        <w:pPr>
                          <w:pStyle w:val="Title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45323" cy="425048"/>
                              <wp:effectExtent l="0" t="0" r="762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llawos &amp; Company Logo 10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4093" cy="4267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05B97" w:rsidRPr="00B87BC7" w:rsidRDefault="00305B97" w:rsidP="00B87BC7">
                        <w:pPr>
                          <w:pStyle w:val="Title1"/>
                        </w:pPr>
                        <w:r w:rsidRPr="00B87BC7">
                          <w:t>TO DO 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  <w:r w:rsidR="0049006F">
        <w:tab/>
      </w:r>
    </w:p>
    <w:tbl>
      <w:tblPr>
        <w:tblStyle w:val="TableGrid"/>
        <w:tblpPr w:leftFromText="187" w:rightFromText="187" w:vertAnchor="page" w:horzAnchor="margin" w:tblpY="119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BA419C" w:rsidRPr="00EF1C92" w:rsidTr="00B87BC7">
        <w:trPr>
          <w:trHeight w:val="2070"/>
        </w:trPr>
        <w:tc>
          <w:tcPr>
            <w:tcW w:w="8568" w:type="dxa"/>
            <w:tcMar>
              <w:top w:w="360" w:type="dxa"/>
              <w:left w:w="115" w:type="dxa"/>
              <w:bottom w:w="72" w:type="dxa"/>
              <w:right w:w="115" w:type="dxa"/>
            </w:tcMar>
          </w:tcPr>
          <w:p w:rsidR="008B534E" w:rsidRPr="004F0FCA" w:rsidRDefault="00B87BC7" w:rsidP="00B87B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1" allowOverlap="1">
                      <wp:simplePos x="0" y="0"/>
                      <wp:positionH relativeFrom="page">
                        <wp:posOffset>2235835</wp:posOffset>
                      </wp:positionH>
                      <wp:positionV relativeFrom="page">
                        <wp:posOffset>1048385</wp:posOffset>
                      </wp:positionV>
                      <wp:extent cx="949960" cy="226060"/>
                      <wp:effectExtent l="0" t="0" r="21590" b="2159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22606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5B97" w:rsidRPr="00D671BE" w:rsidRDefault="00305B97" w:rsidP="00305B97">
                                  <w:pPr>
                                    <w:pStyle w:val="Heading2"/>
                                  </w:pPr>
                                  <w:r w:rsidRPr="00D671BE">
                                    <w:t>Notes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9" type="#_x0000_t186" style="position:absolute;margin-left:176.05pt;margin-top:82.55pt;width:74.8pt;height:17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" strokecolor="olive">
                      <v:fill opacity="46003f"/>
                      <v:stroke dashstyle="1 1" endcap="round"/>
                      <v:textbox inset="0,0,0,0">
                        <w:txbxContent>
                          <w:p w:rsidR="00305B97" w:rsidRPr="00D671BE" w:rsidRDefault="00305B97" w:rsidP="00305B97">
                            <w:pPr>
                              <w:pStyle w:val="Heading2"/>
                            </w:pPr>
                            <w:r w:rsidRPr="00D671BE">
                              <w:t>Notes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5486" w:type="pct"/>
        <w:tblInd w:w="-612" w:type="dxa"/>
        <w:tblLayout w:type="fixed"/>
        <w:tblLook w:val="01E0" w:firstRow="1" w:lastRow="1" w:firstColumn="1" w:lastColumn="1" w:noHBand="0" w:noVBand="0"/>
      </w:tblPr>
      <w:tblGrid>
        <w:gridCol w:w="630"/>
        <w:gridCol w:w="990"/>
        <w:gridCol w:w="1260"/>
        <w:gridCol w:w="3960"/>
        <w:gridCol w:w="1260"/>
        <w:gridCol w:w="1260"/>
        <w:gridCol w:w="720"/>
      </w:tblGrid>
      <w:tr w:rsidR="00F57CC0" w:rsidRPr="00462D57" w:rsidTr="0049006F">
        <w:trPr>
          <w:trHeight w:val="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ITEM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priority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due date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what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who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in progress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0D4" w:themeFill="background2" w:themeFillTint="9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57CC0" w:rsidRPr="0049006F" w:rsidRDefault="00F57CC0" w:rsidP="00F57CC0">
            <w:pPr>
              <w:pStyle w:val="Heading1"/>
              <w:outlineLvl w:val="0"/>
              <w:rPr>
                <w:color w:val="auto"/>
              </w:rPr>
            </w:pPr>
            <w:r w:rsidRPr="0049006F">
              <w:rPr>
                <w:color w:val="auto"/>
              </w:rPr>
              <w:t>done</w:t>
            </w:r>
          </w:p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nil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34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  <w:tr w:rsidR="00F57CC0" w:rsidRPr="00CF63D4" w:rsidTr="00B87BC7">
        <w:trPr>
          <w:trHeight w:val="216"/>
        </w:trPr>
        <w:tc>
          <w:tcPr>
            <w:tcW w:w="63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</w:tcPr>
          <w:p w:rsidR="00F57CC0" w:rsidRPr="00305B97" w:rsidRDefault="00F57CC0" w:rsidP="00AD70F5"/>
        </w:tc>
        <w:tc>
          <w:tcPr>
            <w:tcW w:w="99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39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126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  <w:tc>
          <w:tcPr>
            <w:tcW w:w="720" w:type="dxa"/>
            <w:tcBorders>
              <w:top w:val="single" w:sz="4" w:space="0" w:color="504836" w:themeColor="accent6" w:themeShade="BF"/>
              <w:left w:val="single" w:sz="4" w:space="0" w:color="504836" w:themeColor="accent6" w:themeShade="BF"/>
              <w:bottom w:val="single" w:sz="4" w:space="0" w:color="504836" w:themeColor="accent6" w:themeShade="BF"/>
              <w:right w:val="single" w:sz="4" w:space="0" w:color="504836" w:themeColor="accent6" w:themeShade="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57CC0" w:rsidRPr="00305B97" w:rsidRDefault="00F57CC0" w:rsidP="00AD70F5"/>
        </w:tc>
      </w:tr>
    </w:tbl>
    <w:p w:rsidR="00DF774C" w:rsidRDefault="00B87BC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1104265</wp:posOffset>
                </wp:positionH>
                <wp:positionV relativeFrom="page">
                  <wp:posOffset>7648575</wp:posOffset>
                </wp:positionV>
                <wp:extent cx="5848985" cy="1485900"/>
                <wp:effectExtent l="8890" t="9525" r="9525" b="952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985" cy="1485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64999"/>
                          </a:schemeClr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5B97" w:rsidRPr="0090520E" w:rsidRDefault="00305B97" w:rsidP="00291A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30" type="#_x0000_t186" style="position:absolute;margin-left:86.95pt;margin-top:602.25pt;width:460.55pt;height:1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" filled="t" fillcolor="white [3212]" strokecolor="#333">
                <v:fill opacity="42662f"/>
                <v:stroke dashstyle="1 1" endcap="round"/>
                <v:textbox inset="0,0,0,0">
                  <w:txbxContent>
                    <w:p w:rsidR="00305B97" w:rsidRPr="0090520E" w:rsidRDefault="00305B97" w:rsidP="00291AC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7505065</wp:posOffset>
                </wp:positionV>
                <wp:extent cx="5944870" cy="1765300"/>
                <wp:effectExtent l="0" t="1905" r="8255" b="444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7653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accent3">
                            <a:lumMod val="50000"/>
                            <a:lumOff val="0"/>
                            <a:alpha val="39999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>
                                  <a:alpha val="63921"/>
                                </a:srgb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86" style="position:absolute;margin-left:83.25pt;margin-top:590.95pt;width:468.1pt;height:13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" filled="t" fillcolor="#423b36 [1606]" stroked="f" strokecolor="gray">
                <v:fill opacity="26214f"/>
                <v:stroke opacity="41891f"/>
                <w10:wrap anchorx="page" anchory="page"/>
              </v:shape>
            </w:pict>
          </mc:Fallback>
        </mc:AlternateContent>
      </w:r>
    </w:p>
    <w:sectPr w:rsidR="00DF774C" w:rsidSect="00F57CC0">
      <w:footerReference w:type="default" r:id="rId9"/>
      <w:pgSz w:w="12240" w:h="15840"/>
      <w:pgMar w:top="2520" w:right="1260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66" w:rsidRDefault="00A93266">
      <w:r>
        <w:separator/>
      </w:r>
    </w:p>
  </w:endnote>
  <w:endnote w:type="continuationSeparator" w:id="0">
    <w:p w:rsidR="00A93266" w:rsidRDefault="00A9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C0" w:rsidRDefault="00F57CC0" w:rsidP="00F57CC0">
    <w:pPr>
      <w:pStyle w:val="Footer"/>
      <w:ind w:left="-540" w:right="-792"/>
    </w:pPr>
    <w:r>
      <w:t>1200 E. Route 66, Suite 201, Glendora, CA 91740</w:t>
    </w:r>
    <w:r>
      <w:ptab w:relativeTo="margin" w:alignment="center" w:leader="none"/>
    </w:r>
    <w:r>
      <w:t>(626) 335-5015</w:t>
    </w:r>
    <w:r>
      <w:ptab w:relativeTo="margin" w:alignment="right" w:leader="none"/>
    </w:r>
    <w:r>
      <w:t xml:space="preserve"> www.allawosandcompany.com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66" w:rsidRDefault="00A93266">
      <w:r>
        <w:separator/>
      </w:r>
    </w:p>
  </w:footnote>
  <w:footnote w:type="continuationSeparator" w:id="0">
    <w:p w:rsidR="00A93266" w:rsidRDefault="00A9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>
      <o:colormru v:ext="edit" colors="#c90,ol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0"/>
    <w:rsid w:val="0000513F"/>
    <w:rsid w:val="0005132D"/>
    <w:rsid w:val="0006575E"/>
    <w:rsid w:val="000B72E5"/>
    <w:rsid w:val="000D4544"/>
    <w:rsid w:val="00114EA3"/>
    <w:rsid w:val="00161F42"/>
    <w:rsid w:val="00176F06"/>
    <w:rsid w:val="00186F1E"/>
    <w:rsid w:val="001A40CB"/>
    <w:rsid w:val="001F0211"/>
    <w:rsid w:val="001F3A52"/>
    <w:rsid w:val="0020297B"/>
    <w:rsid w:val="00203218"/>
    <w:rsid w:val="0021044F"/>
    <w:rsid w:val="00254D70"/>
    <w:rsid w:val="00291AC4"/>
    <w:rsid w:val="002C590F"/>
    <w:rsid w:val="002E22E8"/>
    <w:rsid w:val="002E54F9"/>
    <w:rsid w:val="002F25A2"/>
    <w:rsid w:val="002F4361"/>
    <w:rsid w:val="002F5831"/>
    <w:rsid w:val="0030183D"/>
    <w:rsid w:val="00305B97"/>
    <w:rsid w:val="0030730A"/>
    <w:rsid w:val="0031430F"/>
    <w:rsid w:val="00353F5D"/>
    <w:rsid w:val="003A64A2"/>
    <w:rsid w:val="003C2551"/>
    <w:rsid w:val="003D5806"/>
    <w:rsid w:val="003E3310"/>
    <w:rsid w:val="003F1406"/>
    <w:rsid w:val="003F1951"/>
    <w:rsid w:val="00404797"/>
    <w:rsid w:val="00410AB5"/>
    <w:rsid w:val="004244C4"/>
    <w:rsid w:val="00462D57"/>
    <w:rsid w:val="00481D13"/>
    <w:rsid w:val="0049006F"/>
    <w:rsid w:val="004F0FCA"/>
    <w:rsid w:val="005031C2"/>
    <w:rsid w:val="0050626D"/>
    <w:rsid w:val="00507733"/>
    <w:rsid w:val="00546EAD"/>
    <w:rsid w:val="00581442"/>
    <w:rsid w:val="005B64CE"/>
    <w:rsid w:val="005F02C2"/>
    <w:rsid w:val="006734CD"/>
    <w:rsid w:val="006E12B8"/>
    <w:rsid w:val="00724925"/>
    <w:rsid w:val="00732CFA"/>
    <w:rsid w:val="0073743D"/>
    <w:rsid w:val="00770632"/>
    <w:rsid w:val="00771BFC"/>
    <w:rsid w:val="007A3659"/>
    <w:rsid w:val="007B161B"/>
    <w:rsid w:val="007E2732"/>
    <w:rsid w:val="00857411"/>
    <w:rsid w:val="00877D72"/>
    <w:rsid w:val="00881414"/>
    <w:rsid w:val="008916E3"/>
    <w:rsid w:val="008B534E"/>
    <w:rsid w:val="008B579C"/>
    <w:rsid w:val="008B66BC"/>
    <w:rsid w:val="0090520E"/>
    <w:rsid w:val="009232DC"/>
    <w:rsid w:val="00952809"/>
    <w:rsid w:val="009A368E"/>
    <w:rsid w:val="009A52F6"/>
    <w:rsid w:val="009B2BB2"/>
    <w:rsid w:val="009E7447"/>
    <w:rsid w:val="009F2E69"/>
    <w:rsid w:val="009F3937"/>
    <w:rsid w:val="00A7115B"/>
    <w:rsid w:val="00A8267A"/>
    <w:rsid w:val="00A93266"/>
    <w:rsid w:val="00AD70F5"/>
    <w:rsid w:val="00B35D84"/>
    <w:rsid w:val="00B40E3E"/>
    <w:rsid w:val="00B87BC7"/>
    <w:rsid w:val="00B929B0"/>
    <w:rsid w:val="00B94797"/>
    <w:rsid w:val="00BA419C"/>
    <w:rsid w:val="00BA78C0"/>
    <w:rsid w:val="00BB30E4"/>
    <w:rsid w:val="00C16CCE"/>
    <w:rsid w:val="00CB6DC9"/>
    <w:rsid w:val="00CF63D4"/>
    <w:rsid w:val="00D32B97"/>
    <w:rsid w:val="00D43C22"/>
    <w:rsid w:val="00D671BE"/>
    <w:rsid w:val="00D75334"/>
    <w:rsid w:val="00DE3D75"/>
    <w:rsid w:val="00DF774C"/>
    <w:rsid w:val="00E0262E"/>
    <w:rsid w:val="00E2754D"/>
    <w:rsid w:val="00E40BED"/>
    <w:rsid w:val="00EA5E15"/>
    <w:rsid w:val="00ED03A3"/>
    <w:rsid w:val="00EE2820"/>
    <w:rsid w:val="00EF1C92"/>
    <w:rsid w:val="00F25EB5"/>
    <w:rsid w:val="00F35A3B"/>
    <w:rsid w:val="00F4399F"/>
    <w:rsid w:val="00F57CC0"/>
    <w:rsid w:val="00F6581A"/>
    <w:rsid w:val="00F8245A"/>
    <w:rsid w:val="00FB2FD4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,oliv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0F5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305B97"/>
    <w:pPr>
      <w:jc w:val="center"/>
      <w:outlineLvl w:val="0"/>
    </w:pPr>
    <w:rPr>
      <w:rFonts w:asciiTheme="majorHAnsi" w:hAnsiTheme="majorHAnsi" w:cs="Arial"/>
      <w:caps/>
      <w:color w:val="423B36" w:themeColor="accent3" w:themeShade="80"/>
      <w:sz w:val="16"/>
      <w:szCs w:val="32"/>
    </w:rPr>
  </w:style>
  <w:style w:type="paragraph" w:styleId="Heading2">
    <w:name w:val="heading 2"/>
    <w:basedOn w:val="Normal"/>
    <w:next w:val="Normal"/>
    <w:link w:val="Heading2Char"/>
    <w:qFormat/>
    <w:rsid w:val="00305B97"/>
    <w:pPr>
      <w:keepNext/>
      <w:jc w:val="center"/>
      <w:outlineLvl w:val="1"/>
    </w:pPr>
    <w:rPr>
      <w:rFonts w:asciiTheme="majorHAnsi" w:hAnsiTheme="majorHAnsi" w:cs="Arial"/>
      <w:b/>
      <w:bCs/>
      <w:iCs/>
      <w:caps/>
      <w:color w:val="504836" w:themeColor="accent6" w:themeShade="BF"/>
      <w:spacing w:val="30"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nhideWhenUsed/>
    <w:rsid w:val="00DF774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305B97"/>
    <w:rPr>
      <w:rFonts w:asciiTheme="majorHAnsi" w:hAnsiTheme="majorHAnsi" w:cs="Arial"/>
      <w:b/>
      <w:bCs/>
      <w:iCs/>
      <w:caps/>
      <w:color w:val="504836" w:themeColor="accent6" w:themeShade="BF"/>
      <w:spacing w:val="30"/>
      <w:sz w:val="28"/>
      <w:szCs w:val="28"/>
    </w:rPr>
  </w:style>
  <w:style w:type="paragraph" w:customStyle="1" w:styleId="Title1">
    <w:name w:val="Title1"/>
    <w:autoRedefine/>
    <w:qFormat/>
    <w:rsid w:val="00B87BC7"/>
    <w:pPr>
      <w:jc w:val="center"/>
    </w:pPr>
    <w:rPr>
      <w:rFonts w:asciiTheme="majorHAnsi" w:hAnsiTheme="majorHAnsi" w:cs="Arial"/>
      <w:color w:val="423B36" w:themeColor="accent3" w:themeShade="80"/>
      <w:spacing w:val="10"/>
      <w:w w:val="120"/>
      <w:sz w:val="56"/>
      <w:szCs w:val="56"/>
    </w:rPr>
  </w:style>
  <w:style w:type="paragraph" w:styleId="BalloonText">
    <w:name w:val="Balloon Text"/>
    <w:basedOn w:val="Normal"/>
    <w:semiHidden/>
    <w:rsid w:val="00905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0F5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305B97"/>
    <w:pPr>
      <w:jc w:val="center"/>
      <w:outlineLvl w:val="0"/>
    </w:pPr>
    <w:rPr>
      <w:rFonts w:asciiTheme="majorHAnsi" w:hAnsiTheme="majorHAnsi" w:cs="Arial"/>
      <w:caps/>
      <w:color w:val="423B36" w:themeColor="accent3" w:themeShade="80"/>
      <w:sz w:val="16"/>
      <w:szCs w:val="32"/>
    </w:rPr>
  </w:style>
  <w:style w:type="paragraph" w:styleId="Heading2">
    <w:name w:val="heading 2"/>
    <w:basedOn w:val="Normal"/>
    <w:next w:val="Normal"/>
    <w:link w:val="Heading2Char"/>
    <w:qFormat/>
    <w:rsid w:val="00305B97"/>
    <w:pPr>
      <w:keepNext/>
      <w:jc w:val="center"/>
      <w:outlineLvl w:val="1"/>
    </w:pPr>
    <w:rPr>
      <w:rFonts w:asciiTheme="majorHAnsi" w:hAnsiTheme="majorHAnsi" w:cs="Arial"/>
      <w:b/>
      <w:bCs/>
      <w:iCs/>
      <w:caps/>
      <w:color w:val="504836" w:themeColor="accent6" w:themeShade="BF"/>
      <w:spacing w:val="30"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1A40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3C2551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DF77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nhideWhenUsed/>
    <w:rsid w:val="00DF774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305B97"/>
    <w:rPr>
      <w:rFonts w:asciiTheme="majorHAnsi" w:hAnsiTheme="majorHAnsi" w:cs="Arial"/>
      <w:b/>
      <w:bCs/>
      <w:iCs/>
      <w:caps/>
      <w:color w:val="504836" w:themeColor="accent6" w:themeShade="BF"/>
      <w:spacing w:val="30"/>
      <w:sz w:val="28"/>
      <w:szCs w:val="28"/>
    </w:rPr>
  </w:style>
  <w:style w:type="paragraph" w:customStyle="1" w:styleId="Title1">
    <w:name w:val="Title1"/>
    <w:autoRedefine/>
    <w:qFormat/>
    <w:rsid w:val="00B87BC7"/>
    <w:pPr>
      <w:jc w:val="center"/>
    </w:pPr>
    <w:rPr>
      <w:rFonts w:asciiTheme="majorHAnsi" w:hAnsiTheme="majorHAnsi" w:cs="Arial"/>
      <w:color w:val="423B36" w:themeColor="accent3" w:themeShade="80"/>
      <w:spacing w:val="10"/>
      <w:w w:val="120"/>
      <w:sz w:val="56"/>
      <w:szCs w:val="56"/>
    </w:rPr>
  </w:style>
  <w:style w:type="paragraph" w:styleId="BalloonText">
    <w:name w:val="Balloon Text"/>
    <w:basedOn w:val="Normal"/>
    <w:semiHidden/>
    <w:rsid w:val="00905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Allawos\AppData\Roaming\Microsoft\Templates\To%20do%20list.dotx" TargetMode="External"/></Relationships>
</file>

<file path=word/theme/theme1.xml><?xml version="1.0" encoding="utf-8"?>
<a:theme xmlns:a="http://schemas.openxmlformats.org/drawingml/2006/main" name="Office Them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To Do List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99BEF18-06A5-412C-A2CC-5F4D5C3A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 do list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list</vt:lpstr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</dc:title>
  <dc:creator>Owner</dc:creator>
  <cp:lastModifiedBy>Michael Allawos</cp:lastModifiedBy>
  <cp:revision>2</cp:revision>
  <cp:lastPrinted>2006-03-20T18:24:00Z</cp:lastPrinted>
  <dcterms:created xsi:type="dcterms:W3CDTF">2014-07-29T16:28:00Z</dcterms:created>
  <dcterms:modified xsi:type="dcterms:W3CDTF">2014-07-29T16:28:00Z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TC100758301033</vt:lpwstr>
  </property>
</Properties>
</file>